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A087" w14:textId="77777777" w:rsidR="004C01EF" w:rsidRDefault="004C01EF" w:rsidP="005A58A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189B54" w14:textId="7B13FFC6" w:rsidR="004C01EF" w:rsidRPr="003A0518" w:rsidRDefault="004C01EF" w:rsidP="004C01EF">
      <w:pPr>
        <w:ind w:left="90" w:right="178"/>
        <w:jc w:val="center"/>
        <w:rPr>
          <w:rFonts w:asciiTheme="minorHAnsi" w:hAnsiTheme="minorHAnsi" w:cstheme="minorHAnsi"/>
        </w:rPr>
      </w:pP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B</w:t>
      </w:r>
      <w:r w:rsid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oard</w:t>
      </w: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O</w:t>
      </w:r>
      <w:r w:rsid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f</w:t>
      </w: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D</w:t>
      </w:r>
      <w:r w:rsid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irector – Nomination Form</w:t>
      </w:r>
    </w:p>
    <w:p w14:paraId="14EC6D71" w14:textId="3F6AC75D" w:rsidR="004C01EF" w:rsidRPr="003A0518" w:rsidRDefault="003A0518" w:rsidP="003A0518">
      <w:pPr>
        <w:tabs>
          <w:tab w:val="left" w:pos="4104"/>
        </w:tabs>
        <w:spacing w:after="44"/>
        <w:ind w:left="90"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4D2F4617" w14:textId="5FEE73EB" w:rsidR="004C01EF" w:rsidRPr="003A0518" w:rsidRDefault="004C01EF" w:rsidP="004C01EF">
      <w:pPr>
        <w:spacing w:line="237" w:lineRule="auto"/>
        <w:ind w:left="90" w:right="-270"/>
        <w:rPr>
          <w:rFonts w:asciiTheme="minorHAnsi" w:hAnsiTheme="minorHAnsi" w:cstheme="minorHAnsi"/>
          <w:bCs/>
        </w:rPr>
      </w:pPr>
      <w:r w:rsidRPr="003A0518">
        <w:rPr>
          <w:rFonts w:asciiTheme="minorHAnsi" w:hAnsiTheme="minorHAnsi" w:cstheme="minorHAnsi"/>
          <w:bCs/>
        </w:rPr>
        <w:t>The EIC Board of Director nominees must meet the following criteria as outlined in the EIC Bylaws:</w:t>
      </w:r>
    </w:p>
    <w:p w14:paraId="29A0C97B" w14:textId="77777777" w:rsidR="004C01EF" w:rsidRPr="003A0518" w:rsidRDefault="004C01EF" w:rsidP="004C01EF">
      <w:pPr>
        <w:spacing w:line="237" w:lineRule="auto"/>
        <w:ind w:left="90" w:right="-270"/>
        <w:rPr>
          <w:rFonts w:asciiTheme="minorHAnsi" w:hAnsiTheme="minorHAnsi" w:cstheme="minorHAnsi"/>
          <w:bCs/>
        </w:rPr>
      </w:pPr>
    </w:p>
    <w:p w14:paraId="0E07317C" w14:textId="77777777" w:rsidR="005A58AD" w:rsidRPr="003A0518" w:rsidRDefault="005A58AD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 w:rsidRPr="003A0518">
        <w:rPr>
          <w:rFonts w:cstheme="minorHAnsi"/>
          <w:bCs/>
          <w:iCs/>
          <w:sz w:val="22"/>
          <w:szCs w:val="22"/>
        </w:rPr>
        <w:t>Must be a resident of San Jose (incorporated or unincorporated areas).</w:t>
      </w:r>
    </w:p>
    <w:p w14:paraId="45020E8E" w14:textId="77777777" w:rsidR="005A58AD" w:rsidRPr="003A0518" w:rsidRDefault="005A58AD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 w:rsidRPr="003A0518">
        <w:rPr>
          <w:rFonts w:cstheme="minorHAnsi"/>
          <w:bCs/>
          <w:iCs/>
          <w:sz w:val="22"/>
          <w:szCs w:val="22"/>
        </w:rPr>
        <w:t>Must be at least 25 years’ old.</w:t>
      </w:r>
    </w:p>
    <w:p w14:paraId="78317A9B" w14:textId="2BC0E941" w:rsidR="005A58AD" w:rsidRPr="003A0518" w:rsidRDefault="005A58AD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 w:rsidRPr="003A0518">
        <w:rPr>
          <w:rFonts w:cstheme="minorHAnsi"/>
          <w:bCs/>
          <w:iCs/>
          <w:sz w:val="22"/>
          <w:szCs w:val="22"/>
        </w:rPr>
        <w:t>A voting member of the organization who has maintained membership for a period of 2 consecutive years, immediately preceding the election year.</w:t>
      </w:r>
    </w:p>
    <w:p w14:paraId="1D399056" w14:textId="7259E27F" w:rsidR="005A58AD" w:rsidRPr="003A0518" w:rsidRDefault="005A58AD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 w:rsidRPr="003A0518">
        <w:rPr>
          <w:rFonts w:cstheme="minorHAnsi"/>
          <w:bCs/>
          <w:iCs/>
          <w:sz w:val="22"/>
          <w:szCs w:val="22"/>
        </w:rPr>
        <w:t xml:space="preserve">A US citizen </w:t>
      </w:r>
      <w:r w:rsidRPr="003A0518">
        <w:rPr>
          <w:rFonts w:cstheme="minorHAnsi"/>
          <w:b/>
          <w:iCs/>
          <w:sz w:val="22"/>
          <w:szCs w:val="22"/>
        </w:rPr>
        <w:t>OR</w:t>
      </w:r>
      <w:r w:rsidRPr="003A0518">
        <w:rPr>
          <w:rFonts w:cstheme="minorHAnsi"/>
          <w:bCs/>
          <w:iCs/>
          <w:sz w:val="22"/>
          <w:szCs w:val="22"/>
        </w:rPr>
        <w:t xml:space="preserve"> US Permanent Resident </w:t>
      </w:r>
      <w:r w:rsidRPr="003A0518">
        <w:rPr>
          <w:rFonts w:cstheme="minorHAnsi"/>
          <w:b/>
          <w:iCs/>
          <w:sz w:val="22"/>
          <w:szCs w:val="22"/>
        </w:rPr>
        <w:t>OR</w:t>
      </w:r>
      <w:r w:rsidRPr="003A0518">
        <w:rPr>
          <w:rFonts w:cstheme="minorHAnsi"/>
          <w:bCs/>
          <w:iCs/>
          <w:sz w:val="22"/>
          <w:szCs w:val="22"/>
        </w:rPr>
        <w:t xml:space="preserve"> Person on a Work Visa (for example H1-B, L1) with an approved I-140 petition by USCIS </w:t>
      </w:r>
      <w:r w:rsidRPr="003A0518">
        <w:rPr>
          <w:rFonts w:cstheme="minorHAnsi"/>
          <w:b/>
          <w:iCs/>
          <w:sz w:val="22"/>
          <w:szCs w:val="22"/>
        </w:rPr>
        <w:t>AND</w:t>
      </w:r>
      <w:r w:rsidRPr="003A0518">
        <w:rPr>
          <w:rFonts w:cstheme="minorHAnsi"/>
          <w:bCs/>
          <w:iCs/>
          <w:sz w:val="22"/>
          <w:szCs w:val="22"/>
        </w:rPr>
        <w:t xml:space="preserve"> 5 years of residence in San Jose.</w:t>
      </w:r>
    </w:p>
    <w:p w14:paraId="56CD2048" w14:textId="43133FB7" w:rsidR="005A58AD" w:rsidRPr="003A0518" w:rsidRDefault="005A58AD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 w:rsidRPr="003A0518">
        <w:rPr>
          <w:rFonts w:cstheme="minorHAnsi"/>
          <w:bCs/>
          <w:iCs/>
          <w:sz w:val="22"/>
          <w:szCs w:val="22"/>
        </w:rPr>
        <w:t xml:space="preserve">Agrees to maintain voting membership status during the </w:t>
      </w:r>
      <w:proofErr w:type="spellStart"/>
      <w:r w:rsidRPr="003A0518">
        <w:rPr>
          <w:rFonts w:cstheme="minorHAnsi"/>
          <w:bCs/>
          <w:iCs/>
          <w:sz w:val="22"/>
          <w:szCs w:val="22"/>
        </w:rPr>
        <w:t>BoD</w:t>
      </w:r>
      <w:proofErr w:type="spellEnd"/>
      <w:r w:rsidRPr="003A0518">
        <w:rPr>
          <w:rFonts w:cstheme="minorHAnsi"/>
          <w:bCs/>
          <w:iCs/>
          <w:sz w:val="22"/>
          <w:szCs w:val="22"/>
        </w:rPr>
        <w:t xml:space="preserve"> tenure.</w:t>
      </w:r>
    </w:p>
    <w:p w14:paraId="58AA830D" w14:textId="54802F50" w:rsidR="000C0EB2" w:rsidRPr="003A0518" w:rsidRDefault="005A58AD" w:rsidP="005A58AD">
      <w:pPr>
        <w:pStyle w:val="ListParagraph"/>
        <w:numPr>
          <w:ilvl w:val="0"/>
          <w:numId w:val="13"/>
        </w:numPr>
        <w:rPr>
          <w:rFonts w:cstheme="minorHAnsi"/>
          <w:bCs/>
          <w:iCs/>
          <w:sz w:val="22"/>
          <w:szCs w:val="22"/>
        </w:rPr>
      </w:pPr>
      <w:r w:rsidRPr="003A0518">
        <w:rPr>
          <w:rFonts w:cstheme="minorHAnsi"/>
          <w:bCs/>
          <w:iCs/>
          <w:sz w:val="22"/>
          <w:szCs w:val="22"/>
        </w:rPr>
        <w:t>1 Year of active volunteer experience in any committee at Evergreen Islamic Center certified by committee lead.</w:t>
      </w:r>
    </w:p>
    <w:p w14:paraId="54A3F61D" w14:textId="1EABDF5F" w:rsidR="005A58AD" w:rsidRPr="003A0518" w:rsidRDefault="005A58AD" w:rsidP="005A58AD">
      <w:pPr>
        <w:rPr>
          <w:rFonts w:asciiTheme="minorHAnsi" w:hAnsiTheme="minorHAnsi" w:cstheme="minorHAnsi"/>
          <w:bCs/>
          <w:iCs/>
        </w:rPr>
      </w:pPr>
    </w:p>
    <w:p w14:paraId="5D067015" w14:textId="5F1CFBFD" w:rsidR="003A0518" w:rsidRPr="00DF119E" w:rsidRDefault="004C01EF" w:rsidP="004C01EF">
      <w:pPr>
        <w:ind w:left="90" w:right="-270"/>
        <w:rPr>
          <w:rFonts w:asciiTheme="minorHAnsi" w:hAnsiTheme="minorHAnsi" w:cstheme="minorHAnsi"/>
          <w:b/>
          <w:color w:val="FF0000"/>
        </w:rPr>
      </w:pPr>
      <w:r w:rsidRPr="00DF119E">
        <w:rPr>
          <w:rFonts w:asciiTheme="minorHAnsi" w:hAnsiTheme="minorHAnsi" w:cstheme="minorHAnsi"/>
          <w:bCs/>
          <w:color w:val="FF0000"/>
        </w:rPr>
        <w:t xml:space="preserve">The deadline </w:t>
      </w:r>
      <w:r w:rsidR="003A0518" w:rsidRPr="00DF119E">
        <w:rPr>
          <w:rFonts w:asciiTheme="minorHAnsi" w:hAnsiTheme="minorHAnsi" w:cstheme="minorHAnsi"/>
          <w:bCs/>
          <w:color w:val="FF0000"/>
        </w:rPr>
        <w:t xml:space="preserve">to submit </w:t>
      </w:r>
      <w:r w:rsidRPr="00DF119E">
        <w:rPr>
          <w:rFonts w:asciiTheme="minorHAnsi" w:hAnsiTheme="minorHAnsi" w:cstheme="minorHAnsi"/>
          <w:bCs/>
          <w:color w:val="FF0000"/>
        </w:rPr>
        <w:t>nomination is</w:t>
      </w:r>
      <w:r w:rsidRPr="00DF119E">
        <w:rPr>
          <w:rFonts w:asciiTheme="minorHAnsi" w:hAnsiTheme="minorHAnsi" w:cstheme="minorHAnsi"/>
          <w:bCs/>
          <w:color w:val="FF0000"/>
          <w:u w:val="single"/>
        </w:rPr>
        <w:t xml:space="preserve"> </w:t>
      </w:r>
      <w:r w:rsidRPr="00DF119E">
        <w:rPr>
          <w:rFonts w:asciiTheme="minorHAnsi" w:hAnsiTheme="minorHAnsi" w:cstheme="minorHAnsi"/>
          <w:b/>
          <w:color w:val="FF0000"/>
        </w:rPr>
        <w:t xml:space="preserve">Sunday October </w:t>
      </w:r>
      <w:r w:rsidR="003A0518" w:rsidRPr="00DF119E">
        <w:rPr>
          <w:rFonts w:asciiTheme="minorHAnsi" w:hAnsiTheme="minorHAnsi" w:cstheme="minorHAnsi"/>
          <w:b/>
          <w:color w:val="FF0000"/>
        </w:rPr>
        <w:t>8</w:t>
      </w:r>
      <w:r w:rsidR="003A0518" w:rsidRPr="00DF119E">
        <w:rPr>
          <w:rFonts w:asciiTheme="minorHAnsi" w:hAnsiTheme="minorHAnsi" w:cstheme="minorHAnsi"/>
          <w:b/>
          <w:color w:val="FF0000"/>
          <w:vertAlign w:val="superscript"/>
        </w:rPr>
        <w:t>th</w:t>
      </w:r>
      <w:r w:rsidRPr="00DF119E">
        <w:rPr>
          <w:rFonts w:asciiTheme="minorHAnsi" w:hAnsiTheme="minorHAnsi" w:cstheme="minorHAnsi"/>
          <w:b/>
          <w:color w:val="FF0000"/>
        </w:rPr>
        <w:t>, 202</w:t>
      </w:r>
      <w:r w:rsidR="003A0518" w:rsidRPr="00DF119E">
        <w:rPr>
          <w:rFonts w:asciiTheme="minorHAnsi" w:hAnsiTheme="minorHAnsi" w:cstheme="minorHAnsi"/>
          <w:b/>
          <w:color w:val="FF0000"/>
        </w:rPr>
        <w:t xml:space="preserve">3; </w:t>
      </w:r>
      <w:r w:rsidRPr="00DF119E">
        <w:rPr>
          <w:rFonts w:asciiTheme="minorHAnsi" w:hAnsiTheme="minorHAnsi" w:cstheme="minorHAnsi"/>
          <w:b/>
          <w:color w:val="FF0000"/>
        </w:rPr>
        <w:t>9 PM</w:t>
      </w:r>
      <w:r w:rsidR="003A0518" w:rsidRPr="00DF119E">
        <w:rPr>
          <w:rFonts w:asciiTheme="minorHAnsi" w:hAnsiTheme="minorHAnsi" w:cstheme="minorHAnsi"/>
          <w:b/>
          <w:color w:val="FF0000"/>
        </w:rPr>
        <w:t xml:space="preserve"> PT</w:t>
      </w:r>
      <w:r w:rsidRPr="00DF119E">
        <w:rPr>
          <w:rFonts w:asciiTheme="minorHAnsi" w:hAnsiTheme="minorHAnsi" w:cstheme="minorHAnsi"/>
          <w:b/>
          <w:color w:val="FF0000"/>
        </w:rPr>
        <w:t>.</w:t>
      </w:r>
      <w:r w:rsidR="00DF119E" w:rsidRPr="00DF119E">
        <w:rPr>
          <w:rFonts w:asciiTheme="minorHAnsi" w:hAnsiTheme="minorHAnsi" w:cstheme="minorHAnsi"/>
          <w:b/>
          <w:color w:val="FF0000"/>
        </w:rPr>
        <w:t xml:space="preserve"> </w:t>
      </w:r>
      <w:r w:rsidR="00DF119E" w:rsidRPr="00DF119E">
        <w:rPr>
          <w:rFonts w:asciiTheme="minorHAnsi" w:hAnsiTheme="minorHAnsi" w:cstheme="minorHAnsi"/>
          <w:color w:val="FF0000"/>
        </w:rPr>
        <w:t xml:space="preserve">Forms must be typed. Handwritten forms </w:t>
      </w:r>
      <w:r w:rsidR="00DF119E" w:rsidRPr="00DF119E">
        <w:rPr>
          <w:rFonts w:asciiTheme="minorHAnsi" w:hAnsiTheme="minorHAnsi" w:cstheme="minorHAnsi"/>
          <w:b/>
          <w:bCs/>
          <w:color w:val="FF0000"/>
        </w:rPr>
        <w:t>will not</w:t>
      </w:r>
      <w:r w:rsidR="00DF119E" w:rsidRPr="00DF119E">
        <w:rPr>
          <w:rFonts w:asciiTheme="minorHAnsi" w:hAnsiTheme="minorHAnsi" w:cstheme="minorHAnsi"/>
          <w:color w:val="FF0000"/>
        </w:rPr>
        <w:t xml:space="preserve"> be accepted.</w:t>
      </w:r>
    </w:p>
    <w:p w14:paraId="2CDC455E" w14:textId="77777777" w:rsidR="003A0518" w:rsidRPr="003A0518" w:rsidRDefault="003A0518" w:rsidP="004C01EF">
      <w:pPr>
        <w:ind w:left="90" w:right="-270"/>
        <w:rPr>
          <w:rFonts w:asciiTheme="minorHAnsi" w:hAnsiTheme="minorHAnsi" w:cstheme="minorHAnsi"/>
          <w:color w:val="FF0000"/>
        </w:rPr>
      </w:pPr>
    </w:p>
    <w:p w14:paraId="582A4845" w14:textId="4A713479" w:rsidR="004C01EF" w:rsidRPr="003A0518" w:rsidRDefault="003A0518" w:rsidP="004C01EF">
      <w:pPr>
        <w:ind w:left="90" w:right="-270"/>
        <w:rPr>
          <w:rFonts w:asciiTheme="minorHAnsi" w:hAnsiTheme="minorHAnsi" w:cstheme="minorHAnsi"/>
          <w:b/>
        </w:rPr>
      </w:pPr>
      <w:r w:rsidRPr="003A0518">
        <w:rPr>
          <w:rFonts w:asciiTheme="minorHAnsi" w:hAnsiTheme="minorHAnsi" w:cstheme="minorHAnsi"/>
        </w:rPr>
        <w:t xml:space="preserve">Please submit the </w:t>
      </w:r>
      <w:r w:rsidR="004C01EF" w:rsidRPr="003A0518">
        <w:rPr>
          <w:rFonts w:asciiTheme="minorHAnsi" w:hAnsiTheme="minorHAnsi" w:cstheme="minorHAnsi"/>
        </w:rPr>
        <w:t>completed nomination forms to any of the EIC Election Committee Members</w:t>
      </w:r>
      <w:r w:rsidRPr="003A0518">
        <w:rPr>
          <w:rFonts w:asciiTheme="minorHAnsi" w:hAnsiTheme="minorHAnsi" w:cstheme="minorHAnsi"/>
        </w:rPr>
        <w:t xml:space="preserve">, in person or via email, </w:t>
      </w:r>
      <w:r w:rsidR="004C01EF" w:rsidRPr="003A0518">
        <w:rPr>
          <w:rFonts w:asciiTheme="minorHAnsi" w:hAnsiTheme="minorHAnsi" w:cstheme="minorHAnsi"/>
        </w:rPr>
        <w:t>on or before</w:t>
      </w:r>
      <w:r w:rsidRPr="003A0518">
        <w:rPr>
          <w:rFonts w:asciiTheme="minorHAnsi" w:hAnsiTheme="minorHAnsi" w:cstheme="minorHAnsi"/>
        </w:rPr>
        <w:t xml:space="preserve"> the deadline.</w:t>
      </w:r>
    </w:p>
    <w:p w14:paraId="42A4EF8A" w14:textId="5425739F" w:rsidR="006556B2" w:rsidRPr="003A0518" w:rsidRDefault="006556B2">
      <w:pPr>
        <w:spacing w:after="20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AF7F8F" w14:textId="15E35D7E" w:rsidR="006C30A6" w:rsidRPr="003A0518" w:rsidRDefault="006C30A6" w:rsidP="005A58AD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>Election timeline</w:t>
      </w:r>
      <w:r w:rsidR="003A0518">
        <w:rPr>
          <w:rFonts w:asciiTheme="minorHAnsi" w:hAnsiTheme="minorHAnsi" w:cstheme="minorHAnsi"/>
          <w:b/>
          <w:iCs/>
          <w:sz w:val="22"/>
          <w:szCs w:val="22"/>
        </w:rPr>
        <w:t xml:space="preserve"> for reference</w:t>
      </w:r>
      <w:r w:rsidRPr="003A0518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70E4DAFF" w14:textId="79089774" w:rsidR="00BE0996" w:rsidRPr="003A0518" w:rsidRDefault="009D0E10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518">
        <w:rPr>
          <w:rFonts w:asciiTheme="minorHAnsi" w:hAnsiTheme="minorHAnsi" w:cstheme="minorHAnsi"/>
          <w:bCs/>
          <w:iCs/>
          <w:noProof/>
          <w:sz w:val="22"/>
          <w:szCs w:val="22"/>
        </w:rPr>
        <w:drawing>
          <wp:inline distT="0" distB="0" distL="0" distR="0" wp14:anchorId="3A5202FD" wp14:editId="65B43AC9">
            <wp:extent cx="5949302" cy="2070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85" cy="2079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35E0F" w14:textId="640C4787" w:rsidR="00BE0996" w:rsidRPr="003A0518" w:rsidRDefault="00BE0996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1CCE226D" w14:textId="7A82AD54" w:rsidR="00BE0996" w:rsidRPr="003A0518" w:rsidRDefault="00BE0996" w:rsidP="00BE0996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3A0518">
        <w:rPr>
          <w:rFonts w:asciiTheme="minorHAnsi" w:hAnsiTheme="minorHAnsi" w:cstheme="minorHAnsi"/>
          <w:b/>
          <w:iCs/>
          <w:sz w:val="22"/>
          <w:szCs w:val="22"/>
        </w:rPr>
        <w:t>Election Committee:</w:t>
      </w:r>
    </w:p>
    <w:p w14:paraId="2B0B6E77" w14:textId="69564DD2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518">
        <w:rPr>
          <w:rFonts w:asciiTheme="minorHAnsi" w:hAnsiTheme="minorHAnsi" w:cstheme="minorHAnsi"/>
          <w:bCs/>
          <w:iCs/>
          <w:sz w:val="22"/>
          <w:szCs w:val="22"/>
        </w:rPr>
        <w:t>For any questions or clarifications, please contact the following individuals:</w:t>
      </w:r>
    </w:p>
    <w:p w14:paraId="2EF46701" w14:textId="77777777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0E4E" w:rsidRPr="003A0518" w14:paraId="395D55AF" w14:textId="21752C68" w:rsidTr="00910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549E39"/>
          </w:tcPr>
          <w:p w14:paraId="6E13970E" w14:textId="173D026D" w:rsidR="00910E4E" w:rsidRPr="003A0518" w:rsidRDefault="00910E4E" w:rsidP="00BE0996">
            <w:pPr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117" w:type="dxa"/>
            <w:shd w:val="clear" w:color="auto" w:fill="549E39"/>
          </w:tcPr>
          <w:p w14:paraId="0096EF0C" w14:textId="493752D4" w:rsidR="00910E4E" w:rsidRPr="003A0518" w:rsidRDefault="00910E4E" w:rsidP="00910E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 w:val="0"/>
                <w:iCs/>
                <w:color w:val="FFFFFF" w:themeColor="background1"/>
                <w:sz w:val="22"/>
                <w:szCs w:val="22"/>
              </w:rPr>
              <w:t>Contact</w:t>
            </w:r>
          </w:p>
        </w:tc>
        <w:tc>
          <w:tcPr>
            <w:tcW w:w="3117" w:type="dxa"/>
            <w:shd w:val="clear" w:color="auto" w:fill="549E39"/>
          </w:tcPr>
          <w:p w14:paraId="27355153" w14:textId="13E7CD70" w:rsidR="00910E4E" w:rsidRPr="003A0518" w:rsidRDefault="00910E4E" w:rsidP="00BE0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iCs/>
                <w:color w:val="FFFFFF" w:themeColor="background1"/>
                <w:sz w:val="22"/>
                <w:szCs w:val="22"/>
              </w:rPr>
              <w:t>E-mail Address</w:t>
            </w:r>
          </w:p>
        </w:tc>
      </w:tr>
      <w:tr w:rsidR="00910E4E" w:rsidRPr="003A0518" w14:paraId="2B24BDB3" w14:textId="437D91D4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4CACE880" w14:textId="76B552F8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Br. Atiq Ahmed</w:t>
            </w:r>
          </w:p>
        </w:tc>
        <w:tc>
          <w:tcPr>
            <w:tcW w:w="311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20605835" w14:textId="36E87DF3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(650) 963-6079</w:t>
            </w:r>
          </w:p>
        </w:tc>
        <w:tc>
          <w:tcPr>
            <w:tcW w:w="3117" w:type="dxa"/>
            <w:vMerge w:val="restart"/>
            <w:tcBorders>
              <w:left w:val="single" w:sz="8" w:space="0" w:color="FFFFFF" w:themeColor="background1"/>
            </w:tcBorders>
            <w:shd w:val="clear" w:color="auto" w:fill="C3D6BF"/>
            <w:vAlign w:val="center"/>
          </w:tcPr>
          <w:p w14:paraId="116CF849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Election-admin@eicsanjose.org</w:t>
            </w:r>
          </w:p>
          <w:p w14:paraId="43504017" w14:textId="77777777" w:rsidR="00910E4E" w:rsidRPr="003A0518" w:rsidRDefault="00910E4E" w:rsidP="00910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65A13C78" w14:textId="78B79688" w:rsidTr="00B75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3B8E4AB4" w14:textId="7208AD82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Br. </w:t>
            </w:r>
            <w:proofErr w:type="spellStart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Ghazzali</w:t>
            </w:r>
            <w:proofErr w:type="spellEnd"/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Majeed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CD4AA97" w14:textId="3C242781" w:rsidR="00910E4E" w:rsidRPr="003A0518" w:rsidRDefault="00910E4E" w:rsidP="00910E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(408) 887-6051</w:t>
            </w: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3616D9FD" w14:textId="77777777" w:rsidR="00910E4E" w:rsidRPr="003A0518" w:rsidRDefault="00910E4E" w:rsidP="00BE0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910E4E" w:rsidRPr="003A0518" w14:paraId="75D105FF" w14:textId="25B59F0C" w:rsidTr="00B75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5F067199" w14:textId="73C5C3F0" w:rsidR="00910E4E" w:rsidRPr="003A0518" w:rsidRDefault="00910E4E" w:rsidP="00BE0996">
            <w:pP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Br. Zaki Hassan</w:t>
            </w:r>
          </w:p>
        </w:tc>
        <w:tc>
          <w:tcPr>
            <w:tcW w:w="3117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3D6BF"/>
          </w:tcPr>
          <w:p w14:paraId="1540E655" w14:textId="6810A145" w:rsidR="00910E4E" w:rsidRPr="003A0518" w:rsidRDefault="00910E4E" w:rsidP="00910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A0518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(408) 204-2095</w:t>
            </w:r>
          </w:p>
        </w:tc>
        <w:tc>
          <w:tcPr>
            <w:tcW w:w="3117" w:type="dxa"/>
            <w:vMerge/>
            <w:tcBorders>
              <w:left w:val="single" w:sz="8" w:space="0" w:color="FFFFFF" w:themeColor="background1"/>
            </w:tcBorders>
            <w:shd w:val="clear" w:color="auto" w:fill="C3D6BF"/>
          </w:tcPr>
          <w:p w14:paraId="43A3448F" w14:textId="77777777" w:rsidR="00910E4E" w:rsidRPr="003A0518" w:rsidRDefault="00910E4E" w:rsidP="00BE0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7B500B81" w14:textId="77777777" w:rsidR="00BE0996" w:rsidRPr="003A0518" w:rsidRDefault="00BE0996" w:rsidP="00BE0996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56F63F6" w14:textId="3A1B22B1" w:rsidR="00EC7E18" w:rsidRDefault="00EC7E18">
      <w:pPr>
        <w:spacing w:after="20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br w:type="page"/>
      </w:r>
    </w:p>
    <w:p w14:paraId="23A713D9" w14:textId="77777777" w:rsidR="00EC7E18" w:rsidRDefault="00EC7E18" w:rsidP="00EC7E1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120BB" w14:textId="642489E5" w:rsidR="00EC7E18" w:rsidRPr="003A0518" w:rsidRDefault="00EC7E18" w:rsidP="00EC7E18">
      <w:pPr>
        <w:ind w:left="90" w:right="178"/>
        <w:jc w:val="center"/>
        <w:rPr>
          <w:rFonts w:asciiTheme="minorHAnsi" w:hAnsiTheme="minorHAnsi" w:cstheme="minorHAnsi"/>
        </w:rPr>
      </w:pP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>B</w:t>
      </w: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oard</w:t>
      </w: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O</w:t>
      </w: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f</w:t>
      </w:r>
      <w:r w:rsidRPr="003A0518">
        <w:rPr>
          <w:rFonts w:asciiTheme="minorHAnsi" w:eastAsia="Cambria" w:hAnsiTheme="minorHAnsi" w:cstheme="minorHAnsi"/>
          <w:b/>
          <w:sz w:val="32"/>
          <w:szCs w:val="32"/>
          <w:u w:val="single"/>
        </w:rPr>
        <w:t xml:space="preserve"> D</w:t>
      </w:r>
      <w:r>
        <w:rPr>
          <w:rFonts w:asciiTheme="minorHAnsi" w:eastAsia="Cambria" w:hAnsiTheme="minorHAnsi" w:cstheme="minorHAnsi"/>
          <w:b/>
          <w:sz w:val="32"/>
          <w:szCs w:val="32"/>
          <w:u w:val="single"/>
        </w:rPr>
        <w:t>irector – Nomination Form 2023</w:t>
      </w:r>
    </w:p>
    <w:p w14:paraId="354188EA" w14:textId="77777777" w:rsidR="00EC7E18" w:rsidRPr="003A0518" w:rsidRDefault="00EC7E18" w:rsidP="00EC7E18">
      <w:pPr>
        <w:tabs>
          <w:tab w:val="left" w:pos="4104"/>
        </w:tabs>
        <w:spacing w:after="44"/>
        <w:ind w:left="90" w:right="-27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14442138" w14:textId="14BB2E5F" w:rsidR="00EC7E18" w:rsidRPr="00EC7E18" w:rsidRDefault="00EC7E18" w:rsidP="005A58AD">
      <w:pPr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W w:w="96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029"/>
        <w:gridCol w:w="1633"/>
        <w:gridCol w:w="4968"/>
      </w:tblGrid>
      <w:tr w:rsidR="00EC7E18" w:rsidRPr="00EC7E18" w14:paraId="57FA84A0" w14:textId="77777777" w:rsidTr="00EC7E18">
        <w:trPr>
          <w:trHeight w:val="42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2824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Nominee’s Name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D6B9" w14:textId="12DC23E3" w:rsidR="00EC7E18" w:rsidRPr="00400BB0" w:rsidRDefault="00EC7E18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</w:t>
            </w:r>
            <w:r w:rsidR="00665552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7BE8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Address </w:t>
            </w:r>
          </w:p>
        </w:tc>
      </w:tr>
      <w:tr w:rsidR="00EC7E18" w:rsidRPr="00EC7E18" w14:paraId="3578876E" w14:textId="77777777" w:rsidTr="00EC7E18">
        <w:trPr>
          <w:trHeight w:val="62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CEB5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D4C3" w14:textId="714A3383" w:rsidR="00EC7E18" w:rsidRPr="00400BB0" w:rsidRDefault="00EC7E18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22F7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7E18" w:rsidRPr="00EC7E18" w14:paraId="38384EC3" w14:textId="77777777" w:rsidTr="00EC7E18">
        <w:trPr>
          <w:trHeight w:val="42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6824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Nominated by (Name)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1D7A" w14:textId="7EA019B2" w:rsidR="00EC7E18" w:rsidRPr="00400BB0" w:rsidRDefault="00EC7E18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</w:t>
            </w:r>
            <w:r w:rsidR="00665552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701D" w14:textId="1798A171" w:rsidR="00EC7E18" w:rsidRPr="00400BB0" w:rsidRDefault="00400BB0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</w:tr>
      <w:tr w:rsidR="00EC7E18" w:rsidRPr="00EC7E18" w14:paraId="4B2ED6F5" w14:textId="77777777" w:rsidTr="00EC7E18">
        <w:trPr>
          <w:trHeight w:val="57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67B4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4E91" w14:textId="14C3B1B5" w:rsidR="00EC7E18" w:rsidRPr="00400BB0" w:rsidRDefault="00EC7E18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D2E9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C7E18" w:rsidRPr="00EC7E18" w14:paraId="06F50E33" w14:textId="77777777" w:rsidTr="00EC7E18">
        <w:trPr>
          <w:trHeight w:val="42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5EF94075" w14:textId="5033AB51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Seconded by (Name)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1B2A9EF9" w14:textId="75F053D6" w:rsidR="00EC7E18" w:rsidRPr="00400BB0" w:rsidRDefault="00EC7E18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</w:t>
            </w:r>
            <w:r w:rsidR="00665552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4D218176" w14:textId="79A4C883" w:rsidR="00EC7E18" w:rsidRPr="00400BB0" w:rsidRDefault="00400BB0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</w:tr>
      <w:tr w:rsidR="00EC7E18" w:rsidRPr="00EC7E18" w14:paraId="508B3129" w14:textId="77777777" w:rsidTr="00EC7E18">
        <w:trPr>
          <w:trHeight w:val="66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022E64F1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48E31DAF" w14:textId="394EDC4E" w:rsidR="00EC7E18" w:rsidRPr="00400BB0" w:rsidRDefault="00EC7E18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4BF69BE4" w14:textId="77777777" w:rsidR="00EC7E18" w:rsidRPr="00400BB0" w:rsidRDefault="00EC7E18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00BB0" w:rsidRPr="00EC7E18" w14:paraId="483C7C28" w14:textId="77777777" w:rsidTr="00400BB0">
        <w:trPr>
          <w:trHeight w:val="36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12A6D99D" w14:textId="319E992F" w:rsidR="00400BB0" w:rsidRPr="00400BB0" w:rsidRDefault="00400BB0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Committee Lead (Name)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25F71CED" w14:textId="299A8956" w:rsidR="00400BB0" w:rsidRPr="00400BB0" w:rsidRDefault="00400BB0" w:rsidP="00400BB0">
            <w:pPr>
              <w:ind w:left="90" w:right="17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Phone </w:t>
            </w:r>
            <w:r w:rsidR="006655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141D6F1E" w14:textId="51250F8A" w:rsidR="00400BB0" w:rsidRPr="00400BB0" w:rsidRDefault="00400BB0" w:rsidP="00917CEF">
            <w:pPr>
              <w:ind w:left="90" w:right="17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00B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Activities supported</w:t>
            </w:r>
          </w:p>
        </w:tc>
      </w:tr>
      <w:tr w:rsidR="00400BB0" w:rsidRPr="00EC7E18" w14:paraId="201F57B0" w14:textId="77777777" w:rsidTr="00EC7E18">
        <w:trPr>
          <w:trHeight w:val="66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5373F574" w14:textId="77777777" w:rsidR="00400BB0" w:rsidRPr="00400BB0" w:rsidRDefault="00400BB0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229C44B3" w14:textId="77777777" w:rsidR="00400BB0" w:rsidRPr="00400BB0" w:rsidRDefault="00400BB0" w:rsidP="00400BB0">
            <w:pPr>
              <w:ind w:left="90" w:right="1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</w:tcMar>
          </w:tcPr>
          <w:p w14:paraId="60044D89" w14:textId="77777777" w:rsidR="00400BB0" w:rsidRPr="00400BB0" w:rsidRDefault="00400BB0" w:rsidP="00917CEF">
            <w:pPr>
              <w:ind w:left="90" w:right="17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E9E4B0" w14:textId="77777777" w:rsidR="00EC7E18" w:rsidRPr="00EC7E18" w:rsidRDefault="00EC7E18" w:rsidP="00EC7E18">
      <w:pPr>
        <w:spacing w:line="260" w:lineRule="auto"/>
        <w:ind w:right="338"/>
        <w:rPr>
          <w:rFonts w:asciiTheme="minorHAnsi" w:hAnsiTheme="minorHAnsi" w:cstheme="minorHAnsi"/>
          <w:b/>
        </w:rPr>
      </w:pPr>
    </w:p>
    <w:p w14:paraId="55F6F1E7" w14:textId="5DA0E4FB" w:rsidR="00EC7E18" w:rsidRPr="00EC7E18" w:rsidRDefault="00EC7E18" w:rsidP="00EC7E18">
      <w:pPr>
        <w:spacing w:line="260" w:lineRule="auto"/>
        <w:ind w:right="-270"/>
        <w:rPr>
          <w:rFonts w:asciiTheme="minorHAns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EC7E18">
        <w:rPr>
          <w:rFonts w:asciiTheme="minorHAnsi" w:hAnsiTheme="minorHAnsi" w:cstheme="minorHAnsi"/>
          <w:b/>
          <w:sz w:val="22"/>
          <w:szCs w:val="22"/>
        </w:rPr>
        <w:t xml:space="preserve">Nominee’s acceptance:  </w:t>
      </w:r>
      <w:r w:rsidRPr="00EC7E18">
        <w:rPr>
          <w:rFonts w:asciiTheme="minorHAnsi" w:hAnsiTheme="minorHAnsi" w:cstheme="minorHAnsi"/>
          <w:sz w:val="22"/>
          <w:szCs w:val="22"/>
        </w:rPr>
        <w:t xml:space="preserve">I, </w:t>
      </w:r>
      <w:r w:rsidRPr="00EC7E18">
        <w:rPr>
          <w:rFonts w:asciiTheme="minorHAnsi" w:hAnsiTheme="minorHAnsi" w:cstheme="minorHAnsi"/>
          <w:b/>
          <w:sz w:val="22"/>
          <w:szCs w:val="22"/>
        </w:rPr>
        <w:t xml:space="preserve">________________________________, </w:t>
      </w:r>
      <w:r w:rsidRPr="00EC7E18">
        <w:rPr>
          <w:rFonts w:asciiTheme="minorHAnsi" w:hAnsiTheme="minorHAnsi" w:cstheme="minorHAnsi"/>
          <w:sz w:val="22"/>
          <w:szCs w:val="22"/>
        </w:rPr>
        <w:t xml:space="preserve">accept the nomination. I declare that all the details provided </w:t>
      </w:r>
      <w:r>
        <w:rPr>
          <w:rFonts w:asciiTheme="minorHAnsi" w:hAnsiTheme="minorHAnsi" w:cstheme="minorHAnsi"/>
          <w:sz w:val="22"/>
          <w:szCs w:val="22"/>
        </w:rPr>
        <w:t xml:space="preserve">in this form are </w:t>
      </w:r>
      <w:r w:rsidRPr="00EC7E18">
        <w:rPr>
          <w:rFonts w:asciiTheme="minorHAnsi" w:hAnsiTheme="minorHAnsi" w:cstheme="minorHAnsi"/>
          <w:sz w:val="22"/>
          <w:szCs w:val="22"/>
        </w:rPr>
        <w:t xml:space="preserve">accurate. I believe in </w:t>
      </w:r>
      <w:r w:rsidR="00400BB0">
        <w:rPr>
          <w:rFonts w:asciiTheme="minorHAnsi" w:hAnsiTheme="minorHAnsi" w:cstheme="minorHAnsi"/>
          <w:sz w:val="22"/>
          <w:szCs w:val="22"/>
        </w:rPr>
        <w:t xml:space="preserve">the </w:t>
      </w:r>
      <w:r w:rsidRPr="00EC7E18">
        <w:rPr>
          <w:rFonts w:asciiTheme="minorHAnsi" w:hAnsiTheme="minorHAnsi" w:cstheme="minorHAnsi"/>
          <w:sz w:val="22"/>
          <w:szCs w:val="22"/>
        </w:rPr>
        <w:t>Oneness of Allah (SWT) and the finality of Prophet Muhammad (PBUH). If elected, I will fulfill my responsibilities in accordance with EIC’s bylaws.</w:t>
      </w:r>
    </w:p>
    <w:p w14:paraId="7DAB0D12" w14:textId="007D54B1" w:rsidR="00EC7E18" w:rsidRDefault="00EC7E18" w:rsidP="00EC7E18">
      <w:pPr>
        <w:spacing w:after="17"/>
        <w:rPr>
          <w:rFonts w:asciiTheme="minorHAnsi" w:hAnsiTheme="minorHAnsi" w:cstheme="minorHAnsi"/>
        </w:rPr>
      </w:pPr>
    </w:p>
    <w:p w14:paraId="6326C62B" w14:textId="77777777" w:rsidR="0089502A" w:rsidRDefault="0089502A" w:rsidP="00EC7E18">
      <w:pPr>
        <w:spacing w:after="17"/>
        <w:rPr>
          <w:rFonts w:asciiTheme="minorHAnsi" w:hAnsiTheme="minorHAnsi" w:cstheme="minorHAnsi"/>
        </w:rPr>
      </w:pPr>
    </w:p>
    <w:p w14:paraId="262169CC" w14:textId="78161CFE" w:rsidR="00EC7E18" w:rsidRPr="00EC7E18" w:rsidRDefault="00EC7E18" w:rsidP="00EC7E18">
      <w:pPr>
        <w:spacing w:after="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 w:rsidRPr="00EC7E18">
        <w:rPr>
          <w:rFonts w:asciiTheme="minorHAnsi" w:hAnsiTheme="minorHAnsi" w:cstheme="minorHAnsi"/>
        </w:rPr>
        <w:t xml:space="preserve"> ________________________________</w:t>
      </w:r>
      <w:r w:rsidR="0089502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ab/>
      </w:r>
      <w:r w:rsidR="0089502A">
        <w:rPr>
          <w:rFonts w:asciiTheme="minorHAnsi" w:hAnsiTheme="minorHAnsi" w:cstheme="minorHAnsi"/>
        </w:rPr>
        <w:tab/>
      </w:r>
      <w:r w:rsidR="0089502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C7E18">
        <w:rPr>
          <w:rFonts w:asciiTheme="minorHAnsi" w:hAnsiTheme="minorHAnsi" w:cstheme="minorHAnsi"/>
        </w:rPr>
        <w:t>Date: ________________</w:t>
      </w:r>
    </w:p>
    <w:p w14:paraId="6AE46D21" w14:textId="33FEF4B4" w:rsidR="00EC7E18" w:rsidRPr="00EC7E18" w:rsidRDefault="00EC7E18" w:rsidP="00400BB0">
      <w:pPr>
        <w:rPr>
          <w:rFonts w:asciiTheme="minorHAnsi" w:hAnsiTheme="minorHAnsi" w:cstheme="minorHAnsi"/>
        </w:rPr>
      </w:pPr>
    </w:p>
    <w:p w14:paraId="583B89C4" w14:textId="76C17730" w:rsidR="00EC7E18" w:rsidRDefault="00EC7E18" w:rsidP="00400BB0">
      <w:pPr>
        <w:rPr>
          <w:rFonts w:asciiTheme="minorHAnsi" w:hAnsiTheme="minorHAnsi" w:cstheme="minorHAnsi"/>
        </w:rPr>
      </w:pPr>
    </w:p>
    <w:p w14:paraId="77065662" w14:textId="492CE7CF" w:rsidR="00400BB0" w:rsidRDefault="00400BB0" w:rsidP="00400BB0">
      <w:pPr>
        <w:rPr>
          <w:rFonts w:asciiTheme="minorHAnsi" w:hAnsiTheme="minorHAnsi" w:cstheme="minorHAnsi"/>
        </w:rPr>
      </w:pPr>
    </w:p>
    <w:p w14:paraId="5AC5D3ED" w14:textId="7260223B" w:rsidR="00400BB0" w:rsidRDefault="00400BB0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D0E2A4A" w14:textId="77777777" w:rsidR="00400BB0" w:rsidRPr="00EC7E18" w:rsidRDefault="00400BB0" w:rsidP="00400BB0">
      <w:pPr>
        <w:rPr>
          <w:rFonts w:asciiTheme="minorHAnsi" w:hAnsiTheme="minorHAnsi" w:cstheme="minorHAnsi"/>
        </w:rPr>
      </w:pPr>
    </w:p>
    <w:p w14:paraId="7F210AED" w14:textId="2F7944BE" w:rsidR="00EC7E18" w:rsidRPr="005155B0" w:rsidRDefault="00EC7E18" w:rsidP="00EC7E18">
      <w:pPr>
        <w:rPr>
          <w:rFonts w:asciiTheme="minorHAnsi" w:hAnsiTheme="minorHAnsi" w:cstheme="minorHAnsi"/>
          <w:i/>
          <w:color w:val="FF0000"/>
        </w:rPr>
      </w:pPr>
      <w:r w:rsidRPr="00EC7E18">
        <w:rPr>
          <w:rFonts w:asciiTheme="minorHAnsi" w:hAnsiTheme="minorHAnsi" w:cstheme="minorHAnsi"/>
          <w:b/>
          <w:color w:val="FF0000"/>
        </w:rPr>
        <w:t>Important</w:t>
      </w:r>
      <w:r w:rsidR="00400BB0">
        <w:rPr>
          <w:rFonts w:asciiTheme="minorHAnsi" w:hAnsiTheme="minorHAnsi" w:cstheme="minorHAnsi"/>
          <w:b/>
          <w:color w:val="FF0000"/>
        </w:rPr>
        <w:t>:</w:t>
      </w:r>
      <w:r w:rsidRPr="00EC7E18">
        <w:rPr>
          <w:rFonts w:asciiTheme="minorHAnsi" w:hAnsiTheme="minorHAnsi" w:cstheme="minorHAnsi"/>
          <w:color w:val="FF0000"/>
        </w:rPr>
        <w:t xml:space="preserve">  </w:t>
      </w:r>
      <w:r w:rsidRPr="005155B0">
        <w:rPr>
          <w:rFonts w:asciiTheme="minorHAnsi" w:hAnsiTheme="minorHAnsi" w:cstheme="minorHAnsi"/>
          <w:i/>
          <w:color w:val="FF0000"/>
        </w:rPr>
        <w:t xml:space="preserve">All entries of the form should be </w:t>
      </w:r>
      <w:r w:rsidR="005155B0" w:rsidRPr="005155B0">
        <w:rPr>
          <w:rFonts w:asciiTheme="minorHAnsi" w:hAnsiTheme="minorHAnsi" w:cstheme="minorHAnsi"/>
          <w:i/>
          <w:color w:val="FF0000"/>
        </w:rPr>
        <w:t>filled</w:t>
      </w:r>
      <w:r w:rsidRPr="005155B0">
        <w:rPr>
          <w:rFonts w:asciiTheme="minorHAnsi" w:hAnsiTheme="minorHAnsi" w:cstheme="minorHAnsi"/>
          <w:i/>
          <w:color w:val="FF0000"/>
        </w:rPr>
        <w:t>.</w:t>
      </w:r>
      <w:r w:rsidR="005155B0" w:rsidRPr="005155B0">
        <w:rPr>
          <w:rFonts w:asciiTheme="minorHAnsi" w:hAnsiTheme="minorHAnsi" w:cstheme="minorHAnsi"/>
          <w:i/>
          <w:color w:val="FF0000"/>
        </w:rPr>
        <w:t xml:space="preserve"> This form will be shared with the general membership of EIC prior to election.</w:t>
      </w:r>
      <w:r w:rsidRPr="005155B0">
        <w:rPr>
          <w:rFonts w:asciiTheme="minorHAnsi" w:hAnsiTheme="minorHAnsi" w:cstheme="minorHAnsi"/>
          <w:i/>
          <w:color w:val="FF0000"/>
        </w:rPr>
        <w:t xml:space="preserve"> Incomplete or Incorrect nomination forms will be rejected.</w:t>
      </w:r>
    </w:p>
    <w:p w14:paraId="0F39D44F" w14:textId="77777777" w:rsidR="00400BB0" w:rsidRPr="00EC7E18" w:rsidRDefault="00400BB0" w:rsidP="00EC7E18">
      <w:pPr>
        <w:rPr>
          <w:rFonts w:asciiTheme="minorHAnsi" w:hAnsiTheme="minorHAnsi" w:cstheme="minorHAnsi"/>
        </w:rPr>
      </w:pPr>
    </w:p>
    <w:p w14:paraId="13752F76" w14:textId="5AF9FCA1" w:rsidR="00400BB0" w:rsidRPr="00EC7E18" w:rsidRDefault="00400BB0" w:rsidP="00400BB0">
      <w:pPr>
        <w:rPr>
          <w:rFonts w:asciiTheme="minorHAnsi" w:hAnsiTheme="minorHAnsi" w:cstheme="minorHAnsi"/>
        </w:rPr>
      </w:pPr>
      <w:r w:rsidRPr="00EC7E18">
        <w:rPr>
          <w:rFonts w:asciiTheme="minorHAnsi" w:hAnsiTheme="minorHAnsi" w:cstheme="minorHAnsi"/>
          <w:b/>
        </w:rPr>
        <w:t xml:space="preserve">Describe how personal and professional experience/qualification will help the </w:t>
      </w:r>
      <w:r>
        <w:rPr>
          <w:rFonts w:asciiTheme="minorHAnsi" w:hAnsiTheme="minorHAnsi" w:cstheme="minorHAnsi"/>
          <w:b/>
        </w:rPr>
        <w:t>n</w:t>
      </w:r>
      <w:r w:rsidRPr="00EC7E18">
        <w:rPr>
          <w:rFonts w:asciiTheme="minorHAnsi" w:hAnsiTheme="minorHAnsi" w:cstheme="minorHAnsi"/>
          <w:b/>
        </w:rPr>
        <w:t xml:space="preserve">ominee in </w:t>
      </w:r>
      <w:r>
        <w:rPr>
          <w:rFonts w:asciiTheme="minorHAnsi" w:hAnsiTheme="minorHAnsi" w:cstheme="minorHAnsi"/>
          <w:b/>
        </w:rPr>
        <w:t xml:space="preserve">the </w:t>
      </w:r>
      <w:proofErr w:type="spellStart"/>
      <w:r>
        <w:rPr>
          <w:rFonts w:asciiTheme="minorHAnsi" w:hAnsiTheme="minorHAnsi" w:cstheme="minorHAnsi"/>
          <w:b/>
        </w:rPr>
        <w:t>BoD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>role</w:t>
      </w:r>
      <w:proofErr w:type="gramEnd"/>
    </w:p>
    <w:p w14:paraId="4E7FAF4E" w14:textId="11AA7978" w:rsidR="00400BB0" w:rsidRDefault="00400BB0" w:rsidP="00EC7E18">
      <w:pPr>
        <w:rPr>
          <w:rFonts w:asciiTheme="minorHAnsi" w:hAnsiTheme="minorHAnsi" w:cstheme="minorHAnsi"/>
          <w:b/>
        </w:rPr>
      </w:pPr>
    </w:p>
    <w:p w14:paraId="54029B87" w14:textId="031566F5" w:rsidR="00400BB0" w:rsidRDefault="00400BB0" w:rsidP="00EC7E18">
      <w:pPr>
        <w:rPr>
          <w:rFonts w:asciiTheme="minorHAnsi" w:hAnsiTheme="minorHAnsi" w:cstheme="minorHAnsi"/>
          <w:b/>
        </w:rPr>
      </w:pPr>
    </w:p>
    <w:p w14:paraId="671B8178" w14:textId="2542C8D7" w:rsidR="00400BB0" w:rsidRDefault="00400BB0" w:rsidP="00EC7E18">
      <w:pPr>
        <w:rPr>
          <w:rFonts w:asciiTheme="minorHAnsi" w:hAnsiTheme="minorHAnsi" w:cstheme="minorHAnsi"/>
          <w:b/>
        </w:rPr>
      </w:pPr>
    </w:p>
    <w:p w14:paraId="0E1FAE55" w14:textId="706FBEA1" w:rsidR="00400BB0" w:rsidRDefault="00400BB0" w:rsidP="00EC7E18">
      <w:pPr>
        <w:rPr>
          <w:rFonts w:asciiTheme="minorHAnsi" w:hAnsiTheme="minorHAnsi" w:cstheme="minorHAnsi"/>
          <w:b/>
        </w:rPr>
      </w:pPr>
    </w:p>
    <w:p w14:paraId="09F118D5" w14:textId="01525E0D" w:rsidR="00400BB0" w:rsidRDefault="00400BB0" w:rsidP="00EC7E18">
      <w:pPr>
        <w:rPr>
          <w:rFonts w:asciiTheme="minorHAnsi" w:hAnsiTheme="minorHAnsi" w:cstheme="minorHAnsi"/>
          <w:b/>
        </w:rPr>
      </w:pPr>
    </w:p>
    <w:p w14:paraId="4FEED4D1" w14:textId="18672355" w:rsidR="00400BB0" w:rsidRDefault="00400BB0" w:rsidP="00EC7E18">
      <w:pPr>
        <w:rPr>
          <w:rFonts w:asciiTheme="minorHAnsi" w:hAnsiTheme="minorHAnsi" w:cstheme="minorHAnsi"/>
          <w:b/>
        </w:rPr>
      </w:pPr>
    </w:p>
    <w:p w14:paraId="47C324CF" w14:textId="2467E421" w:rsidR="00400BB0" w:rsidRDefault="00400BB0" w:rsidP="00EC7E18">
      <w:pPr>
        <w:rPr>
          <w:rFonts w:asciiTheme="minorHAnsi" w:hAnsiTheme="minorHAnsi" w:cstheme="minorHAnsi"/>
          <w:b/>
        </w:rPr>
      </w:pPr>
    </w:p>
    <w:p w14:paraId="40A7920A" w14:textId="779A717B" w:rsidR="00400BB0" w:rsidRDefault="00400BB0" w:rsidP="00EC7E18">
      <w:pPr>
        <w:rPr>
          <w:rFonts w:asciiTheme="minorHAnsi" w:hAnsiTheme="minorHAnsi" w:cstheme="minorHAnsi"/>
          <w:b/>
        </w:rPr>
      </w:pPr>
    </w:p>
    <w:p w14:paraId="7B007271" w14:textId="6494D1DD" w:rsidR="00400BB0" w:rsidRDefault="00400BB0" w:rsidP="00EC7E18">
      <w:pPr>
        <w:rPr>
          <w:rFonts w:asciiTheme="minorHAnsi" w:hAnsiTheme="minorHAnsi" w:cstheme="minorHAnsi"/>
          <w:b/>
        </w:rPr>
      </w:pPr>
    </w:p>
    <w:p w14:paraId="3C4406FE" w14:textId="4B39AD9E" w:rsidR="00400BB0" w:rsidRDefault="00400BB0" w:rsidP="00EC7E18">
      <w:pPr>
        <w:rPr>
          <w:rFonts w:asciiTheme="minorHAnsi" w:hAnsiTheme="minorHAnsi" w:cstheme="minorHAnsi"/>
          <w:b/>
        </w:rPr>
      </w:pPr>
    </w:p>
    <w:p w14:paraId="7EC66913" w14:textId="1CBA0693" w:rsidR="00400BB0" w:rsidRDefault="00400BB0" w:rsidP="00EC7E18">
      <w:pPr>
        <w:rPr>
          <w:rFonts w:asciiTheme="minorHAnsi" w:hAnsiTheme="minorHAnsi" w:cstheme="minorHAnsi"/>
          <w:b/>
        </w:rPr>
      </w:pPr>
    </w:p>
    <w:p w14:paraId="279AF4DE" w14:textId="62E9043A" w:rsidR="00400BB0" w:rsidRDefault="00400BB0" w:rsidP="00EC7E18">
      <w:pPr>
        <w:rPr>
          <w:rFonts w:asciiTheme="minorHAnsi" w:hAnsiTheme="minorHAnsi" w:cstheme="minorHAnsi"/>
          <w:b/>
        </w:rPr>
      </w:pPr>
    </w:p>
    <w:p w14:paraId="2053FF23" w14:textId="3EE2D76E" w:rsidR="00400BB0" w:rsidRDefault="00400BB0" w:rsidP="00EC7E18">
      <w:pPr>
        <w:rPr>
          <w:rFonts w:asciiTheme="minorHAnsi" w:hAnsiTheme="minorHAnsi" w:cstheme="minorHAnsi"/>
          <w:b/>
        </w:rPr>
      </w:pPr>
    </w:p>
    <w:p w14:paraId="1F6F7D77" w14:textId="523619FA" w:rsidR="00400BB0" w:rsidRDefault="00400BB0" w:rsidP="00EC7E18">
      <w:pPr>
        <w:rPr>
          <w:rFonts w:asciiTheme="minorHAnsi" w:hAnsiTheme="minorHAnsi" w:cstheme="minorHAnsi"/>
          <w:b/>
        </w:rPr>
      </w:pPr>
    </w:p>
    <w:p w14:paraId="008F765F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18CD13D8" w14:textId="77777777" w:rsidR="00400BB0" w:rsidRPr="00EC7E18" w:rsidRDefault="00400BB0" w:rsidP="00400BB0">
      <w:pPr>
        <w:rPr>
          <w:rFonts w:asciiTheme="minorHAnsi" w:hAnsiTheme="minorHAnsi" w:cstheme="minorHAnsi"/>
        </w:rPr>
      </w:pPr>
      <w:r w:rsidRPr="00EC7E18">
        <w:rPr>
          <w:rFonts w:asciiTheme="minorHAnsi" w:hAnsiTheme="minorHAnsi" w:cstheme="minorHAnsi"/>
          <w:b/>
        </w:rPr>
        <w:t xml:space="preserve">Nominee’s Manifesto (A Brief plan how Nominee will contribute to EIC as </w:t>
      </w:r>
      <w:proofErr w:type="spellStart"/>
      <w:r w:rsidRPr="00EC7E18">
        <w:rPr>
          <w:rFonts w:asciiTheme="minorHAnsi" w:hAnsiTheme="minorHAnsi" w:cstheme="minorHAnsi"/>
          <w:b/>
        </w:rPr>
        <w:t>BoD</w:t>
      </w:r>
      <w:proofErr w:type="spellEnd"/>
      <w:r w:rsidRPr="00EC7E18">
        <w:rPr>
          <w:rFonts w:asciiTheme="minorHAnsi" w:hAnsiTheme="minorHAnsi" w:cstheme="minorHAnsi"/>
          <w:b/>
        </w:rPr>
        <w:t>)</w:t>
      </w:r>
    </w:p>
    <w:p w14:paraId="3A9F50E0" w14:textId="516FA1ED" w:rsidR="00400BB0" w:rsidRDefault="00400BB0" w:rsidP="00EC7E18">
      <w:pPr>
        <w:rPr>
          <w:rFonts w:asciiTheme="minorHAnsi" w:hAnsiTheme="minorHAnsi" w:cstheme="minorHAnsi"/>
          <w:b/>
        </w:rPr>
      </w:pPr>
    </w:p>
    <w:p w14:paraId="42A3F47D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4C8B558" w14:textId="7EB0BCB7" w:rsidR="00400BB0" w:rsidRDefault="00400BB0" w:rsidP="00EC7E18">
      <w:pPr>
        <w:rPr>
          <w:rFonts w:asciiTheme="minorHAnsi" w:hAnsiTheme="minorHAnsi" w:cstheme="minorHAnsi"/>
          <w:b/>
        </w:rPr>
      </w:pPr>
    </w:p>
    <w:p w14:paraId="5D44B10A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6E42A45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0BC53C44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6B54E45" w14:textId="1ABCD93B" w:rsidR="00400BB0" w:rsidRDefault="00400BB0" w:rsidP="00EC7E18">
      <w:pPr>
        <w:rPr>
          <w:rFonts w:asciiTheme="minorHAnsi" w:hAnsiTheme="minorHAnsi" w:cstheme="minorHAnsi"/>
          <w:b/>
        </w:rPr>
      </w:pPr>
    </w:p>
    <w:p w14:paraId="59E6612F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27C88022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5907E64C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63299EDE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4EBAF223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03AE33A6" w14:textId="3E717CE4" w:rsidR="00400BB0" w:rsidRDefault="00400BB0" w:rsidP="00EC7E18">
      <w:pPr>
        <w:rPr>
          <w:rFonts w:asciiTheme="minorHAnsi" w:hAnsiTheme="minorHAnsi" w:cstheme="minorHAnsi"/>
          <w:b/>
        </w:rPr>
      </w:pPr>
    </w:p>
    <w:p w14:paraId="22D11C5C" w14:textId="132D044B" w:rsidR="00400BB0" w:rsidRDefault="00400BB0" w:rsidP="00EC7E18">
      <w:pPr>
        <w:rPr>
          <w:rFonts w:asciiTheme="minorHAnsi" w:hAnsiTheme="minorHAnsi" w:cstheme="minorHAnsi"/>
          <w:b/>
        </w:rPr>
      </w:pPr>
    </w:p>
    <w:p w14:paraId="410A5E5A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4FF7A9ED" w14:textId="7C9C7A86" w:rsidR="00EC7E18" w:rsidRPr="00EC7E18" w:rsidRDefault="00EC7E18" w:rsidP="00EC7E18">
      <w:pPr>
        <w:rPr>
          <w:rFonts w:asciiTheme="minorHAnsi" w:hAnsiTheme="minorHAnsi" w:cstheme="minorHAnsi"/>
          <w:b/>
        </w:rPr>
      </w:pPr>
      <w:r w:rsidRPr="00EC7E18">
        <w:rPr>
          <w:rFonts w:asciiTheme="minorHAnsi" w:hAnsiTheme="minorHAnsi" w:cstheme="minorHAnsi"/>
          <w:b/>
        </w:rPr>
        <w:t>Nominee’s time/effort spent volunteering at EIC</w:t>
      </w:r>
      <w:r w:rsidR="00400BB0">
        <w:rPr>
          <w:rFonts w:asciiTheme="minorHAnsi" w:hAnsiTheme="minorHAnsi" w:cstheme="minorHAnsi"/>
          <w:b/>
        </w:rPr>
        <w:t>.</w:t>
      </w:r>
    </w:p>
    <w:p w14:paraId="3FAEB994" w14:textId="2F48B083" w:rsidR="00400BB0" w:rsidRDefault="00400BB0" w:rsidP="00EC7E18">
      <w:pPr>
        <w:rPr>
          <w:rFonts w:asciiTheme="minorHAnsi" w:hAnsiTheme="minorHAnsi" w:cstheme="minorHAnsi"/>
          <w:b/>
        </w:rPr>
      </w:pPr>
    </w:p>
    <w:p w14:paraId="12A8704D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027726C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C73FB59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314A0159" w14:textId="45D289DF" w:rsidR="00400BB0" w:rsidRDefault="00400BB0" w:rsidP="00EC7E18">
      <w:pPr>
        <w:rPr>
          <w:rFonts w:asciiTheme="minorHAnsi" w:hAnsiTheme="minorHAnsi" w:cstheme="minorHAnsi"/>
          <w:b/>
        </w:rPr>
      </w:pPr>
    </w:p>
    <w:p w14:paraId="39000E6C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0DF9B008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6C915704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643C8FC8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226E635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7D7A0F8A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46C56C93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p w14:paraId="2BE9ABD3" w14:textId="77777777" w:rsidR="00400BB0" w:rsidRDefault="00400BB0" w:rsidP="00EC7E18">
      <w:pPr>
        <w:rPr>
          <w:rFonts w:asciiTheme="minorHAnsi" w:hAnsiTheme="minorHAnsi" w:cstheme="minorHAnsi"/>
          <w:b/>
        </w:rPr>
      </w:pPr>
    </w:p>
    <w:sectPr w:rsidR="00400BB0" w:rsidSect="009C70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8" w:space="24" w:color="00B050"/>
        <w:left w:val="single" w:sz="8" w:space="24" w:color="00B050"/>
        <w:bottom w:val="single" w:sz="8" w:space="24" w:color="00B050"/>
        <w:right w:val="single" w:sz="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30EC" w14:textId="77777777" w:rsidR="009B2AEA" w:rsidRDefault="009B2AEA" w:rsidP="00331A17">
      <w:r>
        <w:separator/>
      </w:r>
    </w:p>
  </w:endnote>
  <w:endnote w:type="continuationSeparator" w:id="0">
    <w:p w14:paraId="61AE3A72" w14:textId="77777777" w:rsidR="009B2AEA" w:rsidRDefault="009B2AEA" w:rsidP="0033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BF91" w14:textId="77777777" w:rsid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2486 Ruby Ave., San Jose, CA 95148</w:t>
    </w:r>
    <w:r>
      <w:rPr>
        <w:rFonts w:ascii="Calibri" w:hAnsi="Calibri"/>
        <w:b/>
        <w:bCs/>
        <w14:ligatures w14:val="none"/>
      </w:rPr>
      <w:tab/>
      <w:t xml:space="preserve">     www.eicsanjose.org      </w:t>
    </w:r>
    <w:r>
      <w:rPr>
        <w:rFonts w:ascii="Calibri" w:hAnsi="Calibri"/>
        <w:b/>
        <w:bCs/>
        <w14:ligatures w14:val="none"/>
      </w:rPr>
      <w:tab/>
      <w:t xml:space="preserve">    Phone: 408-239-6668</w:t>
    </w:r>
  </w:p>
  <w:p w14:paraId="4F37F57E" w14:textId="77777777" w:rsidR="00631C3F" w:rsidRPr="00631C3F" w:rsidRDefault="00631C3F" w:rsidP="00631C3F">
    <w:pPr>
      <w:widowControl w:val="0"/>
      <w:rPr>
        <w:rFonts w:ascii="Calibri" w:hAnsi="Calibri"/>
        <w:b/>
        <w:bCs/>
        <w14:ligatures w14:val="none"/>
      </w:rPr>
    </w:pPr>
    <w:r>
      <w:rPr>
        <w:rFonts w:ascii="Calibri" w:hAnsi="Calibri"/>
        <w:b/>
        <w:bCs/>
        <w14:ligatures w14:val="none"/>
      </w:rPr>
      <w:t>Donations to EIC are tax-deductible</w:t>
    </w:r>
    <w:r>
      <w:rPr>
        <w:rFonts w:ascii="Calibri" w:hAnsi="Calibri"/>
        <w:b/>
        <w:bCs/>
        <w14:ligatures w14:val="none"/>
      </w:rPr>
      <w:tab/>
      <w:t xml:space="preserve">      Tax ID: 46-2228030      </w:t>
    </w:r>
    <w:r>
      <w:rPr>
        <w:rFonts w:ascii="Calibri" w:hAnsi="Calibri"/>
        <w:b/>
        <w:bCs/>
        <w14:ligatures w14:val="none"/>
      </w:rPr>
      <w:tab/>
      <w:t xml:space="preserve">           </w:t>
    </w:r>
    <w:r>
      <w:rPr>
        <w:rFonts w:ascii="Calibri" w:hAnsi="Calibri"/>
        <w:b/>
        <w:bCs/>
        <w14:ligatures w14:val="none"/>
      </w:rPr>
      <w:tab/>
      <w:t xml:space="preserve">    e-mail: info@eicsanjose.org</w:t>
    </w: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0BD4B468" wp14:editId="7A19B978">
              <wp:simplePos x="0" y="0"/>
              <wp:positionH relativeFrom="column">
                <wp:posOffset>-607695</wp:posOffset>
              </wp:positionH>
              <wp:positionV relativeFrom="paragraph">
                <wp:posOffset>-282575</wp:posOffset>
              </wp:positionV>
              <wp:extent cx="7159625" cy="45720"/>
              <wp:effectExtent l="0" t="0" r="3175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20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0AB75" id="Rectangle 8" o:spid="_x0000_s1026" style="position:absolute;margin-left:-47.85pt;margin-top:-22.25pt;width:563.75pt;height:3.6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48EE" w14:textId="77777777" w:rsidR="009B2AEA" w:rsidRDefault="009B2AEA" w:rsidP="00331A17">
      <w:r>
        <w:separator/>
      </w:r>
    </w:p>
  </w:footnote>
  <w:footnote w:type="continuationSeparator" w:id="0">
    <w:p w14:paraId="6CD2B66C" w14:textId="77777777" w:rsidR="009B2AEA" w:rsidRDefault="009B2AEA" w:rsidP="0033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772D" w14:textId="77777777" w:rsidR="00631C3F" w:rsidRPr="00631C3F" w:rsidRDefault="00631C3F" w:rsidP="00E806F5">
    <w:pPr>
      <w:widowControl w:val="0"/>
      <w:spacing w:line="360" w:lineRule="auto"/>
      <w:ind w:left="1440"/>
      <w:rPr>
        <w:rFonts w:ascii="Calibri" w:hAnsi="Calibri"/>
        <w:sz w:val="64"/>
        <w:szCs w:val="64"/>
        <w14:ligatures w14:val="none"/>
      </w:rPr>
    </w:pPr>
    <w:r w:rsidRPr="009C7099">
      <w:rPr>
        <w:noProof/>
        <w:lang w:eastAsia="en-US"/>
      </w:rPr>
      <w:drawing>
        <wp:anchor distT="36576" distB="36576" distL="36576" distR="36576" simplePos="0" relativeHeight="251659264" behindDoc="1" locked="0" layoutInCell="1" allowOverlap="1" wp14:anchorId="7463BBB3" wp14:editId="3124C694">
          <wp:simplePos x="0" y="0"/>
          <wp:positionH relativeFrom="column">
            <wp:posOffset>-598805</wp:posOffset>
          </wp:positionH>
          <wp:positionV relativeFrom="paragraph">
            <wp:posOffset>-144145</wp:posOffset>
          </wp:positionV>
          <wp:extent cx="544830" cy="908050"/>
          <wp:effectExtent l="0" t="0" r="7620" b="6350"/>
          <wp:wrapNone/>
          <wp:docPr id="14" name="Picture 14" descr="Evergreen Masjid logo 8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ergreen Masjid logo 8 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27" t="29849" r="40385" b="28679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64"/>
        <w:szCs w:val="64"/>
        <w14:ligatures w14:val="none"/>
      </w:rPr>
      <w:t>Evergreen Islamic Center</w:t>
    </w:r>
    <w:r w:rsidRPr="00631C3F">
      <w:rPr>
        <w:noProof/>
        <w:lang w:eastAsia="en-US"/>
      </w:rPr>
      <w:t xml:space="preserve"> </w:t>
    </w:r>
  </w:p>
  <w:p w14:paraId="3DDDDCC7" w14:textId="77777777" w:rsidR="00631C3F" w:rsidRDefault="00631C3F">
    <w:pPr>
      <w:pStyle w:val="Header"/>
    </w:pPr>
    <w:r w:rsidRPr="009C7099">
      <w:rPr>
        <w:noProof/>
        <w:lang w:eastAsia="en-US"/>
      </w:rPr>
      <mc:AlternateContent>
        <mc:Choice Requires="wps">
          <w:drawing>
            <wp:anchor distT="36576" distB="36576" distL="36576" distR="36576" simplePos="0" relativeHeight="251661312" behindDoc="1" locked="0" layoutInCell="1" allowOverlap="1" wp14:anchorId="6AE2DBAD" wp14:editId="1C1279BB">
              <wp:simplePos x="0" y="0"/>
              <wp:positionH relativeFrom="column">
                <wp:posOffset>-609600</wp:posOffset>
              </wp:positionH>
              <wp:positionV relativeFrom="paragraph">
                <wp:posOffset>19050</wp:posOffset>
              </wp:positionV>
              <wp:extent cx="7159625" cy="45719"/>
              <wp:effectExtent l="0" t="0" r="3175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59625" cy="45719"/>
                      </a:xfrm>
                      <a:prstGeom prst="rect">
                        <a:avLst/>
                      </a:prstGeom>
                      <a:solidFill>
                        <a:srgbClr val="33993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40E10" id="Rectangle 10" o:spid="_x0000_s1026" style="position:absolute;margin-left:-48pt;margin-top:1.5pt;width:563.75pt;height:3.6pt;flip:y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" fillcolor="#393" stroked="f" strokecolor="blue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774"/>
    <w:multiLevelType w:val="hybridMultilevel"/>
    <w:tmpl w:val="5BB49E76"/>
    <w:lvl w:ilvl="0" w:tplc="E5881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CA1645"/>
    <w:multiLevelType w:val="hybridMultilevel"/>
    <w:tmpl w:val="06ECD572"/>
    <w:lvl w:ilvl="0" w:tplc="AB428EC2">
      <w:start w:val="7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2A14C69"/>
    <w:multiLevelType w:val="hybridMultilevel"/>
    <w:tmpl w:val="43B01280"/>
    <w:lvl w:ilvl="0" w:tplc="A97471D2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470"/>
    <w:multiLevelType w:val="hybridMultilevel"/>
    <w:tmpl w:val="E234A6D6"/>
    <w:lvl w:ilvl="0" w:tplc="8C529E8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A0A6F"/>
    <w:multiLevelType w:val="hybridMultilevel"/>
    <w:tmpl w:val="FD66F58E"/>
    <w:lvl w:ilvl="0" w:tplc="5D8E974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14985"/>
    <w:multiLevelType w:val="hybridMultilevel"/>
    <w:tmpl w:val="1E087F12"/>
    <w:lvl w:ilvl="0" w:tplc="C3181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7439B"/>
    <w:multiLevelType w:val="hybridMultilevel"/>
    <w:tmpl w:val="AA3EA4D8"/>
    <w:lvl w:ilvl="0" w:tplc="522AAE0C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43273B1"/>
    <w:multiLevelType w:val="hybridMultilevel"/>
    <w:tmpl w:val="4364BAFE"/>
    <w:lvl w:ilvl="0" w:tplc="2EBA22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4013C7"/>
    <w:multiLevelType w:val="hybridMultilevel"/>
    <w:tmpl w:val="D9EA6FF4"/>
    <w:lvl w:ilvl="0" w:tplc="F566CE30">
      <w:start w:val="7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10A7"/>
    <w:multiLevelType w:val="hybridMultilevel"/>
    <w:tmpl w:val="2776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734E"/>
    <w:multiLevelType w:val="hybridMultilevel"/>
    <w:tmpl w:val="8C2E2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F32F2F"/>
    <w:multiLevelType w:val="hybridMultilevel"/>
    <w:tmpl w:val="C620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B1E77"/>
    <w:multiLevelType w:val="multilevel"/>
    <w:tmpl w:val="01A2ED56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59" w:hanging="17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79" w:hanging="24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99" w:hanging="31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19" w:hanging="39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39" w:hanging="46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59" w:hanging="53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79" w:hanging="60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99" w:hanging="67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6C1E7BDD"/>
    <w:multiLevelType w:val="hybridMultilevel"/>
    <w:tmpl w:val="5750FA2C"/>
    <w:lvl w:ilvl="0" w:tplc="03F2BBD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B0B76"/>
    <w:multiLevelType w:val="hybridMultilevel"/>
    <w:tmpl w:val="CE8C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711780">
    <w:abstractNumId w:val="13"/>
  </w:num>
  <w:num w:numId="2" w16cid:durableId="1842894057">
    <w:abstractNumId w:val="0"/>
  </w:num>
  <w:num w:numId="3" w16cid:durableId="696656487">
    <w:abstractNumId w:val="4"/>
  </w:num>
  <w:num w:numId="4" w16cid:durableId="1800103199">
    <w:abstractNumId w:val="3"/>
  </w:num>
  <w:num w:numId="5" w16cid:durableId="973682495">
    <w:abstractNumId w:val="6"/>
  </w:num>
  <w:num w:numId="6" w16cid:durableId="781070491">
    <w:abstractNumId w:val="1"/>
  </w:num>
  <w:num w:numId="7" w16cid:durableId="306937564">
    <w:abstractNumId w:val="7"/>
  </w:num>
  <w:num w:numId="8" w16cid:durableId="1453092644">
    <w:abstractNumId w:val="8"/>
  </w:num>
  <w:num w:numId="9" w16cid:durableId="1380665385">
    <w:abstractNumId w:val="2"/>
  </w:num>
  <w:num w:numId="10" w16cid:durableId="208495298">
    <w:abstractNumId w:val="5"/>
  </w:num>
  <w:num w:numId="11" w16cid:durableId="1498574256">
    <w:abstractNumId w:val="10"/>
  </w:num>
  <w:num w:numId="12" w16cid:durableId="433785255">
    <w:abstractNumId w:val="14"/>
  </w:num>
  <w:num w:numId="13" w16cid:durableId="2007978635">
    <w:abstractNumId w:val="11"/>
  </w:num>
  <w:num w:numId="14" w16cid:durableId="2054887297">
    <w:abstractNumId w:val="9"/>
  </w:num>
  <w:num w:numId="15" w16cid:durableId="13349936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9"/>
    <w:rsid w:val="00013A1D"/>
    <w:rsid w:val="000148FF"/>
    <w:rsid w:val="00027170"/>
    <w:rsid w:val="000410CB"/>
    <w:rsid w:val="000414E2"/>
    <w:rsid w:val="00041D27"/>
    <w:rsid w:val="00067723"/>
    <w:rsid w:val="00070598"/>
    <w:rsid w:val="00071225"/>
    <w:rsid w:val="00085B6A"/>
    <w:rsid w:val="00086FE6"/>
    <w:rsid w:val="00094F65"/>
    <w:rsid w:val="0009625D"/>
    <w:rsid w:val="00097BBF"/>
    <w:rsid w:val="000B24EC"/>
    <w:rsid w:val="000C0EB2"/>
    <w:rsid w:val="000D0768"/>
    <w:rsid w:val="000D56BE"/>
    <w:rsid w:val="000E6F22"/>
    <w:rsid w:val="000F2EE2"/>
    <w:rsid w:val="000F38C4"/>
    <w:rsid w:val="00137554"/>
    <w:rsid w:val="00167F41"/>
    <w:rsid w:val="00176019"/>
    <w:rsid w:val="00176C5B"/>
    <w:rsid w:val="001820E8"/>
    <w:rsid w:val="001828EB"/>
    <w:rsid w:val="001833E7"/>
    <w:rsid w:val="0018553F"/>
    <w:rsid w:val="001A0591"/>
    <w:rsid w:val="001B3811"/>
    <w:rsid w:val="001B7A74"/>
    <w:rsid w:val="001C0077"/>
    <w:rsid w:val="001C3B63"/>
    <w:rsid w:val="001D254F"/>
    <w:rsid w:val="001E621D"/>
    <w:rsid w:val="001F0359"/>
    <w:rsid w:val="0025066A"/>
    <w:rsid w:val="00256EED"/>
    <w:rsid w:val="002673B5"/>
    <w:rsid w:val="00270305"/>
    <w:rsid w:val="00280398"/>
    <w:rsid w:val="002831F5"/>
    <w:rsid w:val="002840BE"/>
    <w:rsid w:val="00290D32"/>
    <w:rsid w:val="002943CF"/>
    <w:rsid w:val="0029492A"/>
    <w:rsid w:val="00294C6C"/>
    <w:rsid w:val="0029653C"/>
    <w:rsid w:val="002A2BF1"/>
    <w:rsid w:val="002A4931"/>
    <w:rsid w:val="002A5F01"/>
    <w:rsid w:val="002B1437"/>
    <w:rsid w:val="002B2D43"/>
    <w:rsid w:val="002B2F61"/>
    <w:rsid w:val="002C2835"/>
    <w:rsid w:val="002D0D05"/>
    <w:rsid w:val="002D5B8A"/>
    <w:rsid w:val="002D5DE6"/>
    <w:rsid w:val="002D7DBA"/>
    <w:rsid w:val="002E32A0"/>
    <w:rsid w:val="002F0B78"/>
    <w:rsid w:val="002F371A"/>
    <w:rsid w:val="00300177"/>
    <w:rsid w:val="003252C7"/>
    <w:rsid w:val="003306DB"/>
    <w:rsid w:val="00331A17"/>
    <w:rsid w:val="00342CAF"/>
    <w:rsid w:val="00343A80"/>
    <w:rsid w:val="00347F13"/>
    <w:rsid w:val="00352592"/>
    <w:rsid w:val="003525ED"/>
    <w:rsid w:val="00353CA4"/>
    <w:rsid w:val="00371DD0"/>
    <w:rsid w:val="003744FD"/>
    <w:rsid w:val="00393630"/>
    <w:rsid w:val="0039421A"/>
    <w:rsid w:val="003A0518"/>
    <w:rsid w:val="003A3F01"/>
    <w:rsid w:val="003B0E96"/>
    <w:rsid w:val="003B3B4B"/>
    <w:rsid w:val="003C2379"/>
    <w:rsid w:val="003D59B1"/>
    <w:rsid w:val="003D637F"/>
    <w:rsid w:val="00400BB0"/>
    <w:rsid w:val="00412E27"/>
    <w:rsid w:val="00417481"/>
    <w:rsid w:val="00421F2B"/>
    <w:rsid w:val="004314CE"/>
    <w:rsid w:val="00460073"/>
    <w:rsid w:val="00460A92"/>
    <w:rsid w:val="0046342B"/>
    <w:rsid w:val="00472A9B"/>
    <w:rsid w:val="00474BD7"/>
    <w:rsid w:val="00475D43"/>
    <w:rsid w:val="00484F74"/>
    <w:rsid w:val="004A3752"/>
    <w:rsid w:val="004A62F6"/>
    <w:rsid w:val="004B0EF1"/>
    <w:rsid w:val="004B3F24"/>
    <w:rsid w:val="004C01EF"/>
    <w:rsid w:val="004C641D"/>
    <w:rsid w:val="004C69C3"/>
    <w:rsid w:val="004C6B4D"/>
    <w:rsid w:val="004D2F23"/>
    <w:rsid w:val="00510D38"/>
    <w:rsid w:val="0051130E"/>
    <w:rsid w:val="005155B0"/>
    <w:rsid w:val="00524033"/>
    <w:rsid w:val="00526E0C"/>
    <w:rsid w:val="0054356E"/>
    <w:rsid w:val="0054489C"/>
    <w:rsid w:val="00563539"/>
    <w:rsid w:val="00567594"/>
    <w:rsid w:val="00577B1D"/>
    <w:rsid w:val="005915B1"/>
    <w:rsid w:val="005A58AD"/>
    <w:rsid w:val="005B4379"/>
    <w:rsid w:val="005D5DA3"/>
    <w:rsid w:val="005E2A0C"/>
    <w:rsid w:val="005E70C5"/>
    <w:rsid w:val="005F066D"/>
    <w:rsid w:val="00613612"/>
    <w:rsid w:val="00631C3F"/>
    <w:rsid w:val="00634728"/>
    <w:rsid w:val="00637C7A"/>
    <w:rsid w:val="006445CD"/>
    <w:rsid w:val="00644CFE"/>
    <w:rsid w:val="00647FC8"/>
    <w:rsid w:val="00651DC2"/>
    <w:rsid w:val="006556B2"/>
    <w:rsid w:val="00661C40"/>
    <w:rsid w:val="00665552"/>
    <w:rsid w:val="00687F40"/>
    <w:rsid w:val="0069412A"/>
    <w:rsid w:val="006A0AE8"/>
    <w:rsid w:val="006A15C7"/>
    <w:rsid w:val="006A5693"/>
    <w:rsid w:val="006A7843"/>
    <w:rsid w:val="006A7D02"/>
    <w:rsid w:val="006C30A6"/>
    <w:rsid w:val="006D51B4"/>
    <w:rsid w:val="006E6863"/>
    <w:rsid w:val="006F15B2"/>
    <w:rsid w:val="006F28B6"/>
    <w:rsid w:val="006F7E9B"/>
    <w:rsid w:val="00700C76"/>
    <w:rsid w:val="00725F0A"/>
    <w:rsid w:val="00736BE5"/>
    <w:rsid w:val="007410DF"/>
    <w:rsid w:val="00744C86"/>
    <w:rsid w:val="0074667E"/>
    <w:rsid w:val="0077214F"/>
    <w:rsid w:val="00784092"/>
    <w:rsid w:val="0078429F"/>
    <w:rsid w:val="00790AFE"/>
    <w:rsid w:val="007A7223"/>
    <w:rsid w:val="007C460E"/>
    <w:rsid w:val="007D2E4C"/>
    <w:rsid w:val="007D2E96"/>
    <w:rsid w:val="007D5D11"/>
    <w:rsid w:val="007D64AE"/>
    <w:rsid w:val="008068B0"/>
    <w:rsid w:val="008110F7"/>
    <w:rsid w:val="00815483"/>
    <w:rsid w:val="008200E9"/>
    <w:rsid w:val="00826644"/>
    <w:rsid w:val="008325CE"/>
    <w:rsid w:val="00837AEF"/>
    <w:rsid w:val="00837F59"/>
    <w:rsid w:val="00846B56"/>
    <w:rsid w:val="00847BE5"/>
    <w:rsid w:val="00847F00"/>
    <w:rsid w:val="00862782"/>
    <w:rsid w:val="00862B84"/>
    <w:rsid w:val="00871EC5"/>
    <w:rsid w:val="00877323"/>
    <w:rsid w:val="00881B84"/>
    <w:rsid w:val="00882A25"/>
    <w:rsid w:val="008864D7"/>
    <w:rsid w:val="0089502A"/>
    <w:rsid w:val="008977CC"/>
    <w:rsid w:val="008A2757"/>
    <w:rsid w:val="008A5F94"/>
    <w:rsid w:val="008B4563"/>
    <w:rsid w:val="008D6101"/>
    <w:rsid w:val="008E2B58"/>
    <w:rsid w:val="008F10C1"/>
    <w:rsid w:val="00910E4E"/>
    <w:rsid w:val="00914685"/>
    <w:rsid w:val="00916CDE"/>
    <w:rsid w:val="00940361"/>
    <w:rsid w:val="00940E28"/>
    <w:rsid w:val="00956A97"/>
    <w:rsid w:val="00963367"/>
    <w:rsid w:val="00977D7E"/>
    <w:rsid w:val="009A0D5E"/>
    <w:rsid w:val="009A1FB3"/>
    <w:rsid w:val="009A5574"/>
    <w:rsid w:val="009A572D"/>
    <w:rsid w:val="009B2AEA"/>
    <w:rsid w:val="009B649A"/>
    <w:rsid w:val="009C500B"/>
    <w:rsid w:val="009C57B9"/>
    <w:rsid w:val="009C7099"/>
    <w:rsid w:val="009D0E10"/>
    <w:rsid w:val="009D14D3"/>
    <w:rsid w:val="00A05FCA"/>
    <w:rsid w:val="00A0785A"/>
    <w:rsid w:val="00A415AD"/>
    <w:rsid w:val="00A41C66"/>
    <w:rsid w:val="00A5321C"/>
    <w:rsid w:val="00A55440"/>
    <w:rsid w:val="00A57973"/>
    <w:rsid w:val="00A600E8"/>
    <w:rsid w:val="00A61AF9"/>
    <w:rsid w:val="00A67BD7"/>
    <w:rsid w:val="00A71E93"/>
    <w:rsid w:val="00A73289"/>
    <w:rsid w:val="00A74584"/>
    <w:rsid w:val="00AA17AB"/>
    <w:rsid w:val="00AB2221"/>
    <w:rsid w:val="00AC5A45"/>
    <w:rsid w:val="00AD05CC"/>
    <w:rsid w:val="00AD42F9"/>
    <w:rsid w:val="00AD628E"/>
    <w:rsid w:val="00AD7713"/>
    <w:rsid w:val="00AE327F"/>
    <w:rsid w:val="00AF42BD"/>
    <w:rsid w:val="00AF5D91"/>
    <w:rsid w:val="00B35377"/>
    <w:rsid w:val="00B54821"/>
    <w:rsid w:val="00B57DB4"/>
    <w:rsid w:val="00B65063"/>
    <w:rsid w:val="00B7564F"/>
    <w:rsid w:val="00B75FF1"/>
    <w:rsid w:val="00B77B09"/>
    <w:rsid w:val="00B77D76"/>
    <w:rsid w:val="00B80AF9"/>
    <w:rsid w:val="00B91AAF"/>
    <w:rsid w:val="00BB1F6B"/>
    <w:rsid w:val="00BD5B71"/>
    <w:rsid w:val="00BE0996"/>
    <w:rsid w:val="00BE5228"/>
    <w:rsid w:val="00BE620B"/>
    <w:rsid w:val="00BF02ED"/>
    <w:rsid w:val="00BF28E6"/>
    <w:rsid w:val="00BF3ABC"/>
    <w:rsid w:val="00C13248"/>
    <w:rsid w:val="00C210AB"/>
    <w:rsid w:val="00C31C21"/>
    <w:rsid w:val="00C44396"/>
    <w:rsid w:val="00C67E60"/>
    <w:rsid w:val="00C77539"/>
    <w:rsid w:val="00CA2EE0"/>
    <w:rsid w:val="00CB5DE6"/>
    <w:rsid w:val="00CD4AE3"/>
    <w:rsid w:val="00CE06A7"/>
    <w:rsid w:val="00CE1C0A"/>
    <w:rsid w:val="00CE50BD"/>
    <w:rsid w:val="00CF5014"/>
    <w:rsid w:val="00D00CCE"/>
    <w:rsid w:val="00D03140"/>
    <w:rsid w:val="00D07932"/>
    <w:rsid w:val="00D10D80"/>
    <w:rsid w:val="00D12FAE"/>
    <w:rsid w:val="00D159A8"/>
    <w:rsid w:val="00D218E1"/>
    <w:rsid w:val="00D21CE3"/>
    <w:rsid w:val="00D269A8"/>
    <w:rsid w:val="00D62893"/>
    <w:rsid w:val="00D90280"/>
    <w:rsid w:val="00D90AA0"/>
    <w:rsid w:val="00DA3E08"/>
    <w:rsid w:val="00DA4B15"/>
    <w:rsid w:val="00DA4FAE"/>
    <w:rsid w:val="00DC7A20"/>
    <w:rsid w:val="00DE08CD"/>
    <w:rsid w:val="00DF01EF"/>
    <w:rsid w:val="00DF119E"/>
    <w:rsid w:val="00DF7C32"/>
    <w:rsid w:val="00E45ACF"/>
    <w:rsid w:val="00E500B7"/>
    <w:rsid w:val="00E51846"/>
    <w:rsid w:val="00E748E9"/>
    <w:rsid w:val="00E74EB8"/>
    <w:rsid w:val="00E806F5"/>
    <w:rsid w:val="00E86D2C"/>
    <w:rsid w:val="00E945B8"/>
    <w:rsid w:val="00E95638"/>
    <w:rsid w:val="00EA3F6B"/>
    <w:rsid w:val="00EB7C53"/>
    <w:rsid w:val="00EC303F"/>
    <w:rsid w:val="00EC701E"/>
    <w:rsid w:val="00EC7E18"/>
    <w:rsid w:val="00EE1676"/>
    <w:rsid w:val="00F02F0C"/>
    <w:rsid w:val="00F073CE"/>
    <w:rsid w:val="00F30E29"/>
    <w:rsid w:val="00F330FE"/>
    <w:rsid w:val="00F437B6"/>
    <w:rsid w:val="00F43EF7"/>
    <w:rsid w:val="00F5506C"/>
    <w:rsid w:val="00F5748B"/>
    <w:rsid w:val="00F60BF2"/>
    <w:rsid w:val="00F61AF2"/>
    <w:rsid w:val="00F63B43"/>
    <w:rsid w:val="00F725A6"/>
    <w:rsid w:val="00F72F20"/>
    <w:rsid w:val="00F75232"/>
    <w:rsid w:val="00F93501"/>
    <w:rsid w:val="00FA3AFC"/>
    <w:rsid w:val="00FB13D9"/>
    <w:rsid w:val="00FC28C5"/>
    <w:rsid w:val="00FC744E"/>
    <w:rsid w:val="00FD0DEC"/>
    <w:rsid w:val="00FD0F53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ABBF2"/>
  <w15:docId w15:val="{34DA3378-ACBA-482F-92D2-58941CF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A17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9C7099"/>
    <w:pPr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2831F5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31F5"/>
  </w:style>
  <w:style w:type="character" w:customStyle="1" w:styleId="DateChar">
    <w:name w:val="Date Char"/>
    <w:basedOn w:val="DefaultParagraphFont"/>
    <w:link w:val="Date"/>
    <w:uiPriority w:val="99"/>
    <w:semiHidden/>
    <w:rsid w:val="002831F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59"/>
    <w:rsid w:val="00474BD7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3F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F30E29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BE09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Personal\EG%20Project\Neighborhood%20Communication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3111-0AFB-4BD8-8BED-7157E2FD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40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 Hassan</dc:creator>
  <cp:lastModifiedBy>Zaki Hassan</cp:lastModifiedBy>
  <cp:revision>6</cp:revision>
  <cp:lastPrinted>2015-05-27T20:47:00Z</cp:lastPrinted>
  <dcterms:created xsi:type="dcterms:W3CDTF">2023-08-25T19:58:00Z</dcterms:created>
  <dcterms:modified xsi:type="dcterms:W3CDTF">2023-08-27T13:26:00Z</dcterms:modified>
</cp:coreProperties>
</file>